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6F4D" w14:textId="77777777" w:rsidR="00D86D9A" w:rsidRDefault="00D86D9A" w:rsidP="00FF3B31">
      <w:pPr>
        <w:ind w:left="708"/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</w:pPr>
    </w:p>
    <w:p w14:paraId="785FB875" w14:textId="77777777" w:rsidR="00FF3B31" w:rsidRPr="00FF3B31" w:rsidRDefault="00FF3B31" w:rsidP="00FF3B31">
      <w:pPr>
        <w:ind w:left="708"/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</w:pPr>
      <w:r w:rsidRPr="00FF3B31"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  <w:t>Povinné kritérium pro přijímání dě</w:t>
      </w:r>
      <w:r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  <w:t xml:space="preserve">tí k předškolnímu vzdělávání od </w:t>
      </w:r>
      <w:r w:rsidR="00767238"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  <w:t>školního roku 2025/2026</w:t>
      </w:r>
    </w:p>
    <w:p w14:paraId="0B345865" w14:textId="77777777" w:rsidR="00FF3B31" w:rsidRPr="00FF3B31" w:rsidRDefault="00FF3B31" w:rsidP="00FF3B31">
      <w:pPr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</w:pPr>
    </w:p>
    <w:p w14:paraId="722FBFC7" w14:textId="77777777" w:rsidR="00FF3B31" w:rsidRPr="00FF3B31" w:rsidRDefault="00FF3B31" w:rsidP="00FF3B31">
      <w:pPr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3CD8C0C7" w14:textId="48A2688B" w:rsidR="00FF3B31" w:rsidRPr="00C2685E" w:rsidRDefault="00FF3B31" w:rsidP="00FF3B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3B31">
        <w:rPr>
          <w:rFonts w:asciiTheme="minorHAnsi" w:hAnsiTheme="minorHAnsi" w:cstheme="minorHAnsi"/>
          <w:b/>
          <w:bCs/>
          <w:sz w:val="24"/>
          <w:szCs w:val="24"/>
        </w:rPr>
        <w:t>Od školního roku</w:t>
      </w:r>
      <w:r w:rsidR="00FC5897">
        <w:rPr>
          <w:rFonts w:asciiTheme="minorHAnsi" w:hAnsiTheme="minorHAnsi" w:cstheme="minorHAnsi"/>
          <w:b/>
          <w:bCs/>
          <w:sz w:val="24"/>
          <w:szCs w:val="24"/>
        </w:rPr>
        <w:t xml:space="preserve"> 2025/2026</w:t>
      </w:r>
      <w:r w:rsidR="00767238">
        <w:rPr>
          <w:rFonts w:asciiTheme="minorHAnsi" w:hAnsiTheme="minorHAnsi" w:cstheme="minorHAnsi"/>
          <w:b/>
          <w:bCs/>
          <w:sz w:val="24"/>
          <w:szCs w:val="24"/>
        </w:rPr>
        <w:t xml:space="preserve"> bude přijímáno cca 20</w:t>
      </w:r>
      <w:r w:rsidR="00C26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F3B31">
        <w:rPr>
          <w:rFonts w:asciiTheme="minorHAnsi" w:hAnsiTheme="minorHAnsi" w:cstheme="minorHAnsi"/>
          <w:b/>
          <w:bCs/>
          <w:sz w:val="24"/>
          <w:szCs w:val="24"/>
        </w:rPr>
        <w:t xml:space="preserve">dětí. </w:t>
      </w:r>
    </w:p>
    <w:p w14:paraId="62687340" w14:textId="77777777" w:rsidR="00FF3B31" w:rsidRPr="00FF3B31" w:rsidRDefault="00FF3B31" w:rsidP="00FF3B3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C1A39BC" w14:textId="77777777" w:rsidR="00FF3B31" w:rsidRPr="00FF3B31" w:rsidRDefault="00FF3B31" w:rsidP="00FF3B31">
      <w:pPr>
        <w:rPr>
          <w:rFonts w:asciiTheme="minorHAnsi" w:hAnsiTheme="minorHAnsi" w:cstheme="minorHAnsi"/>
          <w:sz w:val="24"/>
          <w:szCs w:val="24"/>
        </w:rPr>
      </w:pPr>
      <w:r w:rsidRPr="00FF3B31">
        <w:rPr>
          <w:rFonts w:asciiTheme="minorHAnsi" w:hAnsiTheme="minorHAnsi" w:cstheme="minorHAnsi"/>
          <w:sz w:val="24"/>
          <w:szCs w:val="24"/>
        </w:rPr>
        <w:t>Do mateřské školy, jejíž činnost vykonává Základní škola a mateřská škola Praskačka, budou přednostně přijímány:</w:t>
      </w:r>
    </w:p>
    <w:p w14:paraId="7525D92E" w14:textId="77777777" w:rsidR="00FF3B31" w:rsidRPr="00FF3B31" w:rsidRDefault="00FF3B31" w:rsidP="00FF3B31">
      <w:pPr>
        <w:rPr>
          <w:rFonts w:asciiTheme="minorHAnsi" w:hAnsiTheme="minorHAnsi" w:cstheme="minorHAnsi"/>
          <w:sz w:val="24"/>
          <w:szCs w:val="24"/>
        </w:rPr>
      </w:pPr>
    </w:p>
    <w:p w14:paraId="4809AB87" w14:textId="77777777" w:rsidR="00FF3B31" w:rsidRPr="00FF3B31" w:rsidRDefault="00767238" w:rsidP="00FF3B31">
      <w:pPr>
        <w:pStyle w:val="Odstavecseseznamem"/>
        <w:numPr>
          <w:ilvl w:val="0"/>
          <w:numId w:val="1"/>
        </w:num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Děti, které do 31. 8. 2025</w:t>
      </w:r>
      <w:r w:rsidR="00FF3B31" w:rsidRPr="00FF3B31">
        <w:rPr>
          <w:rFonts w:asciiTheme="minorHAnsi" w:hAnsiTheme="minorHAnsi" w:cstheme="minorHAnsi"/>
          <w:b/>
          <w:bCs/>
          <w:sz w:val="24"/>
          <w:szCs w:val="24"/>
        </w:rPr>
        <w:t xml:space="preserve"> dosáhnou nejméně 3. roku věku, pro které je MŠ spádová (podle věku od nestarších po nejmladší).</w:t>
      </w:r>
    </w:p>
    <w:p w14:paraId="36063096" w14:textId="77777777" w:rsidR="00FF3B31" w:rsidRPr="00FF3B31" w:rsidRDefault="00FF3B31" w:rsidP="00FF3B31">
      <w:pPr>
        <w:pStyle w:val="Odstavecseseznamem"/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682BC77" w14:textId="77777777" w:rsidR="00FF3B31" w:rsidRPr="00FF3B31" w:rsidRDefault="00FF3B31" w:rsidP="00FF3B3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F3B31">
        <w:rPr>
          <w:rFonts w:asciiTheme="minorHAnsi" w:hAnsiTheme="minorHAnsi" w:cstheme="minorHAnsi"/>
          <w:sz w:val="24"/>
          <w:szCs w:val="24"/>
        </w:rPr>
        <w:t>mají trvalý pobyt v příslušném školském obvodu, v případě cizinců místo pobytu nebo jsou umístěné v tomto obvodu v dětském domově</w:t>
      </w:r>
    </w:p>
    <w:p w14:paraId="0084F022" w14:textId="77777777" w:rsidR="00FF3B31" w:rsidRPr="00FF3B31" w:rsidRDefault="00FF3B31" w:rsidP="00FF3B31">
      <w:pPr>
        <w:pStyle w:val="Odstavecseseznamem"/>
        <w:ind w:left="780"/>
        <w:rPr>
          <w:rFonts w:asciiTheme="minorHAnsi" w:hAnsiTheme="minorHAnsi" w:cstheme="minorHAnsi"/>
          <w:sz w:val="24"/>
          <w:szCs w:val="24"/>
        </w:rPr>
      </w:pPr>
    </w:p>
    <w:p w14:paraId="06FD0619" w14:textId="77777777" w:rsidR="00FF3B31" w:rsidRPr="00FF3B31" w:rsidRDefault="00FF3B31" w:rsidP="00FF3B3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F3B31">
        <w:rPr>
          <w:rFonts w:asciiTheme="minorHAnsi" w:hAnsiTheme="minorHAnsi" w:cstheme="minorHAnsi"/>
          <w:sz w:val="24"/>
          <w:szCs w:val="24"/>
        </w:rPr>
        <w:t>jsou uvedeny na seznamu poskytnutém obecním úřadem + děti, které na seznamu nejsou a doloží místo trvalého pobytu v příslušném školském obvodu</w:t>
      </w:r>
    </w:p>
    <w:p w14:paraId="33DF93F9" w14:textId="77777777" w:rsidR="00FF3B31" w:rsidRPr="00FF3B31" w:rsidRDefault="00FF3B31" w:rsidP="00FF3B31">
      <w:pPr>
        <w:rPr>
          <w:rFonts w:asciiTheme="minorHAnsi" w:hAnsiTheme="minorHAnsi" w:cstheme="minorHAnsi"/>
          <w:sz w:val="24"/>
          <w:szCs w:val="24"/>
        </w:rPr>
      </w:pPr>
    </w:p>
    <w:p w14:paraId="233C80DA" w14:textId="77777777" w:rsidR="00FF3B31" w:rsidRPr="00FF3B31" w:rsidRDefault="00FF3B31" w:rsidP="00FF3B31">
      <w:pPr>
        <w:rPr>
          <w:rFonts w:asciiTheme="minorHAnsi" w:hAnsiTheme="minorHAnsi" w:cstheme="minorHAnsi"/>
          <w:sz w:val="24"/>
          <w:szCs w:val="24"/>
          <w:u w:val="single"/>
        </w:rPr>
      </w:pPr>
      <w:r w:rsidRPr="00FF3B31">
        <w:rPr>
          <w:rFonts w:asciiTheme="minorHAnsi" w:hAnsiTheme="minorHAnsi" w:cstheme="minorHAnsi"/>
          <w:sz w:val="24"/>
          <w:szCs w:val="24"/>
          <w:u w:val="single"/>
        </w:rPr>
        <w:t xml:space="preserve">          ! </w:t>
      </w:r>
      <w:proofErr w:type="gramStart"/>
      <w:r w:rsidRPr="00FF3B31">
        <w:rPr>
          <w:rFonts w:asciiTheme="minorHAnsi" w:hAnsiTheme="minorHAnsi" w:cstheme="minorHAnsi"/>
          <w:sz w:val="24"/>
          <w:szCs w:val="24"/>
          <w:u w:val="single"/>
        </w:rPr>
        <w:t>Do  výše</w:t>
      </w:r>
      <w:proofErr w:type="gramEnd"/>
      <w:r w:rsidRPr="00FF3B31">
        <w:rPr>
          <w:rFonts w:asciiTheme="minorHAnsi" w:hAnsiTheme="minorHAnsi" w:cstheme="minorHAnsi"/>
          <w:sz w:val="24"/>
          <w:szCs w:val="24"/>
          <w:u w:val="single"/>
        </w:rPr>
        <w:t xml:space="preserve"> nejvyššího povoleného počtu dětí uvedeného ve školském rejstříku !</w:t>
      </w:r>
    </w:p>
    <w:p w14:paraId="6327EEAB" w14:textId="77777777" w:rsidR="00FF3B31" w:rsidRPr="00FF3B31" w:rsidRDefault="00FF3B31" w:rsidP="00FF3B31">
      <w:pPr>
        <w:rPr>
          <w:rFonts w:asciiTheme="minorHAnsi" w:hAnsiTheme="minorHAnsi" w:cstheme="minorHAnsi"/>
          <w:sz w:val="24"/>
          <w:szCs w:val="24"/>
        </w:rPr>
      </w:pPr>
    </w:p>
    <w:p w14:paraId="0DFBF28C" w14:textId="77777777" w:rsidR="00FF3B31" w:rsidRPr="00FF3B31" w:rsidRDefault="00FF3B31" w:rsidP="00FF3B31">
      <w:pPr>
        <w:pStyle w:val="Odstavecseseznamem"/>
        <w:numPr>
          <w:ilvl w:val="0"/>
          <w:numId w:val="1"/>
        </w:numPr>
        <w:suppressAutoHyphens w:val="0"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FF3B31">
        <w:rPr>
          <w:rFonts w:asciiTheme="minorHAnsi" w:hAnsiTheme="minorHAnsi" w:cstheme="minorHAnsi"/>
          <w:b/>
          <w:bCs/>
          <w:sz w:val="24"/>
          <w:szCs w:val="24"/>
        </w:rPr>
        <w:t>V případě přijetí dítěte s přiznaným podpůrným opatřením 3. – 5. stupně  a dětí mladších tří let, se počet přijímaných dětí bude snižovat.</w:t>
      </w:r>
    </w:p>
    <w:p w14:paraId="1594AD8B" w14:textId="77777777" w:rsidR="00FF3B31" w:rsidRPr="00FF3B31" w:rsidRDefault="00FF3B31" w:rsidP="00FF3B31">
      <w:pPr>
        <w:numPr>
          <w:ilvl w:val="0"/>
          <w:numId w:val="1"/>
        </w:numPr>
        <w:suppressAutoHyphens w:val="0"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FF3B31">
        <w:rPr>
          <w:rFonts w:asciiTheme="minorHAnsi" w:hAnsiTheme="minorHAnsi" w:cstheme="minorHAnsi"/>
          <w:b/>
          <w:sz w:val="24"/>
          <w:szCs w:val="24"/>
        </w:rPr>
        <w:t xml:space="preserve">Děti s trvalým pobytem  mimo obec Praskačka </w:t>
      </w:r>
    </w:p>
    <w:p w14:paraId="03D26852" w14:textId="77777777" w:rsidR="00FF3B31" w:rsidRPr="00FF3B31" w:rsidRDefault="00FF3B31" w:rsidP="00FF3B31">
      <w:pPr>
        <w:suppressAutoHyphens w:val="0"/>
        <w:spacing w:after="160" w:line="259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FF3B31">
        <w:rPr>
          <w:rFonts w:asciiTheme="minorHAnsi" w:hAnsiTheme="minorHAnsi" w:cstheme="minorHAnsi"/>
          <w:b/>
          <w:sz w:val="24"/>
          <w:szCs w:val="24"/>
        </w:rPr>
        <w:t>(podle věku od nejstarších po nejmladší)</w:t>
      </w:r>
    </w:p>
    <w:p w14:paraId="39F8B575" w14:textId="77777777" w:rsidR="00FF3B31" w:rsidRPr="00FF3B31" w:rsidRDefault="00FF3B31" w:rsidP="00FF3B31">
      <w:pPr>
        <w:pStyle w:val="Zkladntext"/>
        <w:spacing w:line="274" w:lineRule="exact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5560EAA" w14:textId="77777777" w:rsidR="009674D8" w:rsidRDefault="009674D8" w:rsidP="00FF3B31">
      <w:pPr>
        <w:pStyle w:val="Zkladntext"/>
        <w:jc w:val="left"/>
        <w:rPr>
          <w:sz w:val="28"/>
          <w:szCs w:val="56"/>
        </w:rPr>
      </w:pPr>
    </w:p>
    <w:p w14:paraId="217D5C56" w14:textId="77777777" w:rsidR="009674D8" w:rsidRPr="009674D8" w:rsidRDefault="009674D8" w:rsidP="00B96F33">
      <w:pPr>
        <w:pStyle w:val="Zkladntext"/>
        <w:rPr>
          <w:sz w:val="28"/>
          <w:szCs w:val="56"/>
        </w:rPr>
      </w:pPr>
    </w:p>
    <w:sectPr w:rsidR="009674D8" w:rsidRPr="009674D8" w:rsidSect="00AC1CBF">
      <w:headerReference w:type="default" r:id="rId7"/>
      <w:pgSz w:w="11906" w:h="16838"/>
      <w:pgMar w:top="1417" w:right="1133" w:bottom="1134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486B" w14:textId="77777777" w:rsidR="00D77BD4" w:rsidRDefault="00D77BD4" w:rsidP="00F65617">
      <w:r>
        <w:separator/>
      </w:r>
    </w:p>
  </w:endnote>
  <w:endnote w:type="continuationSeparator" w:id="0">
    <w:p w14:paraId="193363A3" w14:textId="77777777" w:rsidR="00D77BD4" w:rsidRDefault="00D77BD4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631F" w14:textId="77777777" w:rsidR="00D77BD4" w:rsidRDefault="00D77BD4" w:rsidP="00F65617">
      <w:r>
        <w:separator/>
      </w:r>
    </w:p>
  </w:footnote>
  <w:footnote w:type="continuationSeparator" w:id="0">
    <w:p w14:paraId="73A7F7A1" w14:textId="77777777" w:rsidR="00D77BD4" w:rsidRDefault="00D77BD4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4B82" w14:textId="77777777" w:rsidR="00F65617" w:rsidRPr="00A46C31" w:rsidRDefault="00A46C31" w:rsidP="008B44A9">
    <w:pPr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20CB90F6" wp14:editId="3C84E3C4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617" w:rsidRPr="00A46C31">
      <w:rPr>
        <w:rFonts w:asciiTheme="minorHAnsi" w:hAnsiTheme="minorHAnsi" w:cstheme="minorHAnsi"/>
        <w:b/>
        <w:sz w:val="28"/>
        <w:szCs w:val="32"/>
      </w:rPr>
      <w:t>Z</w:t>
    </w:r>
    <w:r w:rsidR="00CF3081" w:rsidRPr="00A46C31">
      <w:rPr>
        <w:rFonts w:asciiTheme="minorHAnsi" w:hAnsiTheme="minorHAnsi" w:cstheme="minorHAnsi"/>
        <w:b/>
        <w:sz w:val="28"/>
        <w:szCs w:val="32"/>
      </w:rPr>
      <w:t xml:space="preserve">ákladní škola a mateřská škola, </w:t>
    </w:r>
    <w:r w:rsidR="00F65617" w:rsidRPr="00A46C31">
      <w:rPr>
        <w:rFonts w:asciiTheme="minorHAnsi" w:hAnsiTheme="minorHAnsi" w:cstheme="minorHAnsi"/>
        <w:b/>
        <w:sz w:val="28"/>
        <w:szCs w:val="32"/>
      </w:rPr>
      <w:t>Praskačka</w:t>
    </w:r>
    <w:r w:rsidR="00F65617"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7C08684E" w14:textId="77777777" w:rsidR="00F65617" w:rsidRPr="00A46C31" w:rsidRDefault="00CF3081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Praskačka 60, </w:t>
    </w:r>
    <w:r w:rsidR="00F65617" w:rsidRPr="00A46C31">
      <w:rPr>
        <w:rFonts w:asciiTheme="minorHAnsi" w:hAnsiTheme="minorHAnsi" w:cstheme="minorHAnsi"/>
        <w:sz w:val="24"/>
        <w:szCs w:val="32"/>
      </w:rPr>
      <w:t>503 33</w:t>
    </w:r>
    <w:r w:rsidRPr="00A46C31">
      <w:rPr>
        <w:rFonts w:asciiTheme="minorHAnsi" w:hAnsiTheme="minorHAnsi" w:cstheme="minorHAnsi"/>
        <w:sz w:val="24"/>
        <w:szCs w:val="32"/>
      </w:rPr>
      <w:t xml:space="preserve"> Praskačka</w:t>
    </w:r>
  </w:p>
  <w:p w14:paraId="699678E0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tel.: </w:t>
    </w:r>
    <w:r w:rsidR="00DD448C" w:rsidRPr="00A46C31">
      <w:rPr>
        <w:rFonts w:asciiTheme="minorHAnsi" w:hAnsiTheme="minorHAnsi" w:cstheme="minorHAnsi"/>
        <w:sz w:val="24"/>
        <w:szCs w:val="32"/>
      </w:rPr>
      <w:t>724 514 050</w:t>
    </w:r>
  </w:p>
  <w:p w14:paraId="4CA80742" w14:textId="77777777" w:rsidR="00F65617" w:rsidRPr="00A46C31" w:rsidRDefault="0078512E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652B5FAB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www.zspraskacka.cz</w:t>
    </w:r>
  </w:p>
  <w:p w14:paraId="4C020427" w14:textId="77777777" w:rsidR="00F65617" w:rsidRPr="00A46C31" w:rsidRDefault="00F65617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2AB19" wp14:editId="3A0AB034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DBAC3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" strokecolor="black [3040]"/>
          </w:pict>
        </mc:Fallback>
      </mc:AlternateContent>
    </w:r>
  </w:p>
  <w:p w14:paraId="04662EA1" w14:textId="77777777" w:rsidR="00F65617" w:rsidRDefault="00F656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61360"/>
    <w:multiLevelType w:val="hybridMultilevel"/>
    <w:tmpl w:val="2A96FFFC"/>
    <w:lvl w:ilvl="0" w:tplc="F2BA7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815D1"/>
    <w:multiLevelType w:val="hybridMultilevel"/>
    <w:tmpl w:val="5D8E89A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1302519">
    <w:abstractNumId w:val="0"/>
  </w:num>
  <w:num w:numId="2" w16cid:durableId="209277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31"/>
    <w:rsid w:val="000313C1"/>
    <w:rsid w:val="00046700"/>
    <w:rsid w:val="000F1F05"/>
    <w:rsid w:val="002B32C3"/>
    <w:rsid w:val="003036E3"/>
    <w:rsid w:val="003B1E65"/>
    <w:rsid w:val="00446CC2"/>
    <w:rsid w:val="00576265"/>
    <w:rsid w:val="00580C91"/>
    <w:rsid w:val="005A6299"/>
    <w:rsid w:val="00634CCC"/>
    <w:rsid w:val="0066617C"/>
    <w:rsid w:val="006826C1"/>
    <w:rsid w:val="006A6405"/>
    <w:rsid w:val="006B26DC"/>
    <w:rsid w:val="007545FB"/>
    <w:rsid w:val="0075613A"/>
    <w:rsid w:val="00767238"/>
    <w:rsid w:val="0078512E"/>
    <w:rsid w:val="007A33B2"/>
    <w:rsid w:val="0084218A"/>
    <w:rsid w:val="00862118"/>
    <w:rsid w:val="00867294"/>
    <w:rsid w:val="0087272F"/>
    <w:rsid w:val="008B44A9"/>
    <w:rsid w:val="008D2DD4"/>
    <w:rsid w:val="008F3AF9"/>
    <w:rsid w:val="00930753"/>
    <w:rsid w:val="009674D8"/>
    <w:rsid w:val="009772BB"/>
    <w:rsid w:val="00A41256"/>
    <w:rsid w:val="00A46C31"/>
    <w:rsid w:val="00A50709"/>
    <w:rsid w:val="00A71244"/>
    <w:rsid w:val="00AA14CE"/>
    <w:rsid w:val="00AC1CBF"/>
    <w:rsid w:val="00B4293B"/>
    <w:rsid w:val="00B434A8"/>
    <w:rsid w:val="00B56724"/>
    <w:rsid w:val="00B82DC1"/>
    <w:rsid w:val="00B96F33"/>
    <w:rsid w:val="00C2685E"/>
    <w:rsid w:val="00C27BAE"/>
    <w:rsid w:val="00C84D5D"/>
    <w:rsid w:val="00CB21F4"/>
    <w:rsid w:val="00CF3081"/>
    <w:rsid w:val="00D07571"/>
    <w:rsid w:val="00D77BD4"/>
    <w:rsid w:val="00D86D9A"/>
    <w:rsid w:val="00DB546D"/>
    <w:rsid w:val="00DD448C"/>
    <w:rsid w:val="00DF7DDA"/>
    <w:rsid w:val="00E447BC"/>
    <w:rsid w:val="00F65617"/>
    <w:rsid w:val="00FC5897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966F"/>
  <w15:docId w15:val="{A2F4402E-5502-436B-8F37-2B7877D6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qFormat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wnloads\tiskopis%20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barva.dotx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Gajová</dc:creator>
  <cp:lastModifiedBy>Eva Věcková</cp:lastModifiedBy>
  <cp:revision>2</cp:revision>
  <cp:lastPrinted>2018-04-05T12:05:00Z</cp:lastPrinted>
  <dcterms:created xsi:type="dcterms:W3CDTF">2025-03-04T10:11:00Z</dcterms:created>
  <dcterms:modified xsi:type="dcterms:W3CDTF">2025-03-04T10:11:00Z</dcterms:modified>
</cp:coreProperties>
</file>